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6F60" w14:textId="3D1731BA" w:rsidR="00AF4697" w:rsidRPr="00AF4697" w:rsidRDefault="00AF4697" w:rsidP="00AF4697">
      <w:pPr>
        <w:spacing w:line="276" w:lineRule="auto"/>
        <w:rPr>
          <w:b/>
          <w:bCs/>
        </w:rPr>
      </w:pPr>
      <w:r w:rsidRPr="00AF4697">
        <w:rPr>
          <w:b/>
          <w:bCs/>
        </w:rPr>
        <w:t>Lehrveranstaltung:</w:t>
      </w:r>
      <w:r>
        <w:rPr>
          <w:b/>
          <w:bCs/>
        </w:rPr>
        <w:t xml:space="preserve"> </w:t>
      </w:r>
    </w:p>
    <w:p w14:paraId="26F4B2DB" w14:textId="4C4BF8D0" w:rsidR="00AF4697" w:rsidRDefault="00AF4697" w:rsidP="00AF4697">
      <w:pPr>
        <w:spacing w:line="276" w:lineRule="auto"/>
        <w:rPr>
          <w:b/>
          <w:bCs/>
        </w:rPr>
      </w:pPr>
      <w:r w:rsidRPr="00AF4697">
        <w:rPr>
          <w:b/>
          <w:bCs/>
        </w:rPr>
        <w:t>Datum:</w:t>
      </w:r>
      <w:r>
        <w:rPr>
          <w:b/>
          <w:bCs/>
        </w:rPr>
        <w:t xml:space="preserve"> </w:t>
      </w:r>
      <w:r w:rsidR="007E2E5B">
        <w:t xml:space="preserve"> </w:t>
      </w:r>
      <w:r>
        <w:br/>
      </w:r>
      <w:r w:rsidRPr="00AF4697">
        <w:rPr>
          <w:b/>
          <w:bCs/>
        </w:rPr>
        <w:t>Teilnehmeranzahl:</w:t>
      </w:r>
      <w:r>
        <w:rPr>
          <w:b/>
          <w:bCs/>
        </w:rPr>
        <w:t xml:space="preserve"> </w:t>
      </w:r>
    </w:p>
    <w:p w14:paraId="147E5480" w14:textId="1A7EB9B9" w:rsidR="00AF4697" w:rsidRDefault="00AF4697" w:rsidP="00AF4697">
      <w:pPr>
        <w:spacing w:line="276" w:lineRule="auto"/>
      </w:pPr>
      <w:proofErr w:type="spellStart"/>
      <w:proofErr w:type="gramStart"/>
      <w:r>
        <w:rPr>
          <w:b/>
          <w:bCs/>
        </w:rPr>
        <w:t>Dozent:innen</w:t>
      </w:r>
      <w:proofErr w:type="spellEnd"/>
      <w:proofErr w:type="gramEnd"/>
      <w:r>
        <w:rPr>
          <w:b/>
          <w:bCs/>
        </w:rPr>
        <w:t>:</w:t>
      </w:r>
      <w:r w:rsidR="007E2E5B">
        <w:rPr>
          <w:b/>
          <w:bCs/>
        </w:rPr>
        <w:t xml:space="preserve"> </w:t>
      </w:r>
    </w:p>
    <w:p w14:paraId="4D7C7D47" w14:textId="30FC6C0C" w:rsidR="00AF4697" w:rsidRDefault="00AF4697" w:rsidP="00AF4697">
      <w:pPr>
        <w:spacing w:line="276" w:lineRule="auto"/>
      </w:pPr>
      <w:r w:rsidRPr="00AF4697">
        <w:rPr>
          <w:b/>
          <w:bCs/>
        </w:rPr>
        <w:t>Lernziele:</w:t>
      </w:r>
      <w:r>
        <w:rPr>
          <w:b/>
          <w:bCs/>
        </w:rPr>
        <w:t xml:space="preserve"> </w:t>
      </w:r>
      <w:r>
        <w:t xml:space="preserve">Am Ende dieser Lerneinheit(en) sind die </w:t>
      </w:r>
      <w:r w:rsidR="00F34CFB">
        <w:t>Teilnehmenden</w:t>
      </w:r>
      <w:r>
        <w:t xml:space="preserve"> in der Lage…</w:t>
      </w:r>
    </w:p>
    <w:p w14:paraId="72DAD428" w14:textId="10D0C0B2" w:rsidR="00AF4697" w:rsidRDefault="00AF4697" w:rsidP="007E2E5B">
      <w:pPr>
        <w:pStyle w:val="Listenabsatz"/>
        <w:numPr>
          <w:ilvl w:val="0"/>
          <w:numId w:val="1"/>
        </w:numPr>
        <w:spacing w:line="276" w:lineRule="auto"/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5670"/>
        <w:gridCol w:w="2268"/>
        <w:gridCol w:w="3261"/>
        <w:gridCol w:w="2493"/>
      </w:tblGrid>
      <w:tr w:rsidR="00EB7322" w14:paraId="78B7D924" w14:textId="49315F29" w:rsidTr="00AA0E52">
        <w:trPr>
          <w:trHeight w:val="567"/>
        </w:trPr>
        <w:tc>
          <w:tcPr>
            <w:tcW w:w="1696" w:type="dxa"/>
            <w:shd w:val="clear" w:color="auto" w:fill="E8E8E8" w:themeFill="background2"/>
            <w:tcMar>
              <w:top w:w="0" w:type="dxa"/>
              <w:bottom w:w="0" w:type="dxa"/>
            </w:tcMar>
            <w:vAlign w:val="center"/>
          </w:tcPr>
          <w:p w14:paraId="5009F88B" w14:textId="77777777" w:rsidR="005F79E8" w:rsidRPr="00AA0E52" w:rsidRDefault="005F79E8" w:rsidP="00AF4697">
            <w:pPr>
              <w:spacing w:line="276" w:lineRule="auto"/>
              <w:jc w:val="center"/>
              <w:rPr>
                <w:b/>
                <w:bCs/>
                <w:color w:val="454C5E" w:themeColor="text1"/>
              </w:rPr>
            </w:pPr>
            <w:r w:rsidRPr="00AA0E52">
              <w:rPr>
                <w:b/>
                <w:bCs/>
                <w:color w:val="454C5E" w:themeColor="text1"/>
              </w:rPr>
              <w:t>Zeit</w:t>
            </w:r>
          </w:p>
        </w:tc>
        <w:tc>
          <w:tcPr>
            <w:tcW w:w="5670" w:type="dxa"/>
            <w:shd w:val="clear" w:color="auto" w:fill="E8E8E8" w:themeFill="background2"/>
            <w:tcMar>
              <w:top w:w="0" w:type="dxa"/>
              <w:bottom w:w="0" w:type="dxa"/>
            </w:tcMar>
            <w:vAlign w:val="center"/>
          </w:tcPr>
          <w:p w14:paraId="2990C9A2" w14:textId="77777777" w:rsidR="005F79E8" w:rsidRPr="00AA0E52" w:rsidRDefault="005F79E8" w:rsidP="00AF4697">
            <w:pPr>
              <w:spacing w:line="276" w:lineRule="auto"/>
              <w:jc w:val="center"/>
              <w:rPr>
                <w:b/>
                <w:bCs/>
                <w:color w:val="454C5E" w:themeColor="text1"/>
              </w:rPr>
            </w:pPr>
            <w:r w:rsidRPr="00AA0E52">
              <w:rPr>
                <w:b/>
                <w:bCs/>
                <w:color w:val="454C5E" w:themeColor="text1"/>
              </w:rPr>
              <w:t>Inhalt</w:t>
            </w:r>
          </w:p>
        </w:tc>
        <w:tc>
          <w:tcPr>
            <w:tcW w:w="2268" w:type="dxa"/>
            <w:shd w:val="clear" w:color="auto" w:fill="E8E8E8" w:themeFill="background2"/>
            <w:tcMar>
              <w:top w:w="0" w:type="dxa"/>
              <w:bottom w:w="0" w:type="dxa"/>
            </w:tcMar>
            <w:vAlign w:val="center"/>
          </w:tcPr>
          <w:p w14:paraId="32941D3A" w14:textId="77777777" w:rsidR="005F79E8" w:rsidRPr="00AA0E52" w:rsidRDefault="005F79E8" w:rsidP="00AF4697">
            <w:pPr>
              <w:spacing w:line="276" w:lineRule="auto"/>
              <w:jc w:val="center"/>
              <w:rPr>
                <w:b/>
                <w:bCs/>
                <w:color w:val="454C5E" w:themeColor="text1"/>
              </w:rPr>
            </w:pPr>
            <w:r w:rsidRPr="00AA0E52">
              <w:rPr>
                <w:b/>
                <w:bCs/>
                <w:color w:val="454C5E" w:themeColor="text1"/>
              </w:rPr>
              <w:t>Methode</w:t>
            </w:r>
          </w:p>
        </w:tc>
        <w:tc>
          <w:tcPr>
            <w:tcW w:w="3261" w:type="dxa"/>
            <w:shd w:val="clear" w:color="auto" w:fill="E8E8E8" w:themeFill="background2"/>
            <w:tcMar>
              <w:top w:w="0" w:type="dxa"/>
              <w:bottom w:w="0" w:type="dxa"/>
            </w:tcMar>
            <w:vAlign w:val="center"/>
          </w:tcPr>
          <w:p w14:paraId="52F41433" w14:textId="77777777" w:rsidR="005F79E8" w:rsidRPr="00AA0E52" w:rsidRDefault="005F79E8" w:rsidP="00AF4697">
            <w:pPr>
              <w:spacing w:line="276" w:lineRule="auto"/>
              <w:jc w:val="center"/>
              <w:rPr>
                <w:b/>
                <w:bCs/>
                <w:color w:val="454C5E" w:themeColor="text1"/>
              </w:rPr>
            </w:pPr>
            <w:r w:rsidRPr="00AA0E52">
              <w:rPr>
                <w:b/>
                <w:bCs/>
                <w:color w:val="454C5E" w:themeColor="text1"/>
              </w:rPr>
              <w:t>Material / Medium</w:t>
            </w:r>
          </w:p>
        </w:tc>
        <w:tc>
          <w:tcPr>
            <w:tcW w:w="2493" w:type="dxa"/>
            <w:shd w:val="clear" w:color="auto" w:fill="E8E8E8" w:themeFill="background2"/>
            <w:vAlign w:val="center"/>
          </w:tcPr>
          <w:p w14:paraId="061C8064" w14:textId="60F54E7A" w:rsidR="005F79E8" w:rsidRPr="00AA0E52" w:rsidRDefault="005F79E8" w:rsidP="005F79E8">
            <w:pPr>
              <w:spacing w:line="276" w:lineRule="auto"/>
              <w:jc w:val="center"/>
              <w:rPr>
                <w:b/>
                <w:bCs/>
                <w:color w:val="454C5E" w:themeColor="text1"/>
              </w:rPr>
            </w:pPr>
            <w:proofErr w:type="spellStart"/>
            <w:r w:rsidRPr="00AA0E52">
              <w:rPr>
                <w:b/>
                <w:bCs/>
                <w:color w:val="454C5E" w:themeColor="text1"/>
              </w:rPr>
              <w:t>Dozent:in</w:t>
            </w:r>
            <w:proofErr w:type="spellEnd"/>
          </w:p>
        </w:tc>
      </w:tr>
      <w:tr w:rsidR="005F79E8" w14:paraId="4F2B9261" w14:textId="0E761D4D" w:rsidTr="00BC072D">
        <w:trPr>
          <w:trHeight w:val="567"/>
        </w:trPr>
        <w:tc>
          <w:tcPr>
            <w:tcW w:w="1696" w:type="dxa"/>
          </w:tcPr>
          <w:p w14:paraId="40123A81" w14:textId="751C0A02" w:rsidR="005F79E8" w:rsidRDefault="005F79E8" w:rsidP="00AF4697">
            <w:pPr>
              <w:spacing w:line="276" w:lineRule="auto"/>
            </w:pPr>
          </w:p>
        </w:tc>
        <w:tc>
          <w:tcPr>
            <w:tcW w:w="5670" w:type="dxa"/>
          </w:tcPr>
          <w:p w14:paraId="165B4D71" w14:textId="26FA8DBB" w:rsidR="005F79E8" w:rsidRDefault="005F79E8" w:rsidP="0065305D">
            <w:pPr>
              <w:spacing w:line="276" w:lineRule="auto"/>
            </w:pPr>
          </w:p>
        </w:tc>
        <w:tc>
          <w:tcPr>
            <w:tcW w:w="2268" w:type="dxa"/>
          </w:tcPr>
          <w:p w14:paraId="47B6B514" w14:textId="0FC22B0F" w:rsidR="005F79E8" w:rsidRDefault="005F79E8" w:rsidP="00AF4697">
            <w:pPr>
              <w:spacing w:line="276" w:lineRule="auto"/>
            </w:pPr>
          </w:p>
        </w:tc>
        <w:tc>
          <w:tcPr>
            <w:tcW w:w="3261" w:type="dxa"/>
          </w:tcPr>
          <w:p w14:paraId="058B6197" w14:textId="36A9161D" w:rsidR="005F79E8" w:rsidRDefault="005F79E8" w:rsidP="00AF4697">
            <w:pPr>
              <w:spacing w:line="276" w:lineRule="auto"/>
            </w:pPr>
          </w:p>
        </w:tc>
        <w:tc>
          <w:tcPr>
            <w:tcW w:w="2493" w:type="dxa"/>
          </w:tcPr>
          <w:p w14:paraId="644EC373" w14:textId="7804CFFA" w:rsidR="005F79E8" w:rsidRDefault="005F79E8" w:rsidP="00AF4697">
            <w:pPr>
              <w:spacing w:line="276" w:lineRule="auto"/>
            </w:pPr>
          </w:p>
        </w:tc>
      </w:tr>
      <w:tr w:rsidR="005F79E8" w14:paraId="4574CBB5" w14:textId="3CAD009F" w:rsidTr="00BC072D">
        <w:trPr>
          <w:trHeight w:val="567"/>
        </w:trPr>
        <w:tc>
          <w:tcPr>
            <w:tcW w:w="1696" w:type="dxa"/>
          </w:tcPr>
          <w:p w14:paraId="559B79BD" w14:textId="3C8F8F65" w:rsidR="005F79E8" w:rsidRDefault="005F79E8" w:rsidP="005B76BA">
            <w:pPr>
              <w:spacing w:line="276" w:lineRule="auto"/>
            </w:pPr>
          </w:p>
        </w:tc>
        <w:tc>
          <w:tcPr>
            <w:tcW w:w="5670" w:type="dxa"/>
          </w:tcPr>
          <w:p w14:paraId="489A3415" w14:textId="04B8B1F4" w:rsidR="005F79E8" w:rsidRDefault="005F79E8" w:rsidP="005B76BA">
            <w:pPr>
              <w:spacing w:line="276" w:lineRule="auto"/>
            </w:pPr>
          </w:p>
        </w:tc>
        <w:tc>
          <w:tcPr>
            <w:tcW w:w="2268" w:type="dxa"/>
          </w:tcPr>
          <w:p w14:paraId="5ECCDD19" w14:textId="4FB8EF14" w:rsidR="005F79E8" w:rsidRDefault="005F79E8" w:rsidP="005B76BA">
            <w:pPr>
              <w:spacing w:line="276" w:lineRule="auto"/>
            </w:pPr>
          </w:p>
        </w:tc>
        <w:tc>
          <w:tcPr>
            <w:tcW w:w="3261" w:type="dxa"/>
          </w:tcPr>
          <w:p w14:paraId="79C99562" w14:textId="77777777" w:rsidR="005F79E8" w:rsidRDefault="005F79E8" w:rsidP="005B76BA">
            <w:pPr>
              <w:spacing w:line="276" w:lineRule="auto"/>
            </w:pPr>
          </w:p>
        </w:tc>
        <w:tc>
          <w:tcPr>
            <w:tcW w:w="2493" w:type="dxa"/>
          </w:tcPr>
          <w:p w14:paraId="53FDB88A" w14:textId="6BAB93B1" w:rsidR="005F79E8" w:rsidRDefault="005F79E8" w:rsidP="005B76BA">
            <w:pPr>
              <w:spacing w:line="276" w:lineRule="auto"/>
            </w:pPr>
          </w:p>
        </w:tc>
      </w:tr>
      <w:tr w:rsidR="005F79E8" w14:paraId="4FDC8FDF" w14:textId="479D6BBC" w:rsidTr="00BC072D">
        <w:trPr>
          <w:trHeight w:val="567"/>
        </w:trPr>
        <w:tc>
          <w:tcPr>
            <w:tcW w:w="1696" w:type="dxa"/>
          </w:tcPr>
          <w:p w14:paraId="79DD9B35" w14:textId="3F3980B4" w:rsidR="005F79E8" w:rsidRDefault="005F79E8" w:rsidP="00660789">
            <w:pPr>
              <w:spacing w:line="276" w:lineRule="auto"/>
            </w:pPr>
          </w:p>
        </w:tc>
        <w:tc>
          <w:tcPr>
            <w:tcW w:w="5670" w:type="dxa"/>
          </w:tcPr>
          <w:p w14:paraId="45984746" w14:textId="66394C85" w:rsidR="00363900" w:rsidRDefault="00363900" w:rsidP="00001227">
            <w:pPr>
              <w:spacing w:line="276" w:lineRule="auto"/>
            </w:pPr>
          </w:p>
        </w:tc>
        <w:tc>
          <w:tcPr>
            <w:tcW w:w="2268" w:type="dxa"/>
          </w:tcPr>
          <w:p w14:paraId="7DF32E67" w14:textId="53BF1FF1" w:rsidR="005F79E8" w:rsidRDefault="005F79E8" w:rsidP="00660789">
            <w:pPr>
              <w:spacing w:line="276" w:lineRule="auto"/>
            </w:pPr>
          </w:p>
        </w:tc>
        <w:tc>
          <w:tcPr>
            <w:tcW w:w="3261" w:type="dxa"/>
          </w:tcPr>
          <w:p w14:paraId="6D116856" w14:textId="6A7CE08B" w:rsidR="005F79E8" w:rsidRDefault="005F79E8" w:rsidP="00660789">
            <w:pPr>
              <w:spacing w:line="276" w:lineRule="auto"/>
            </w:pPr>
          </w:p>
        </w:tc>
        <w:tc>
          <w:tcPr>
            <w:tcW w:w="2493" w:type="dxa"/>
          </w:tcPr>
          <w:p w14:paraId="7D3AF0D2" w14:textId="304DE078" w:rsidR="005F79E8" w:rsidRDefault="005F79E8" w:rsidP="00660789">
            <w:pPr>
              <w:spacing w:line="276" w:lineRule="auto"/>
            </w:pPr>
          </w:p>
        </w:tc>
      </w:tr>
    </w:tbl>
    <w:p w14:paraId="7061ACF8" w14:textId="6B3E5EFE" w:rsidR="003F4351" w:rsidRDefault="003F4351"/>
    <w:p w14:paraId="21B553EC" w14:textId="77777777" w:rsidR="00AF4697" w:rsidRDefault="00AF4697" w:rsidP="00AF4697">
      <w:pPr>
        <w:spacing w:line="276" w:lineRule="auto"/>
        <w:rPr>
          <w:b/>
          <w:bCs/>
        </w:rPr>
      </w:pPr>
      <w:r w:rsidRPr="00AF4697">
        <w:rPr>
          <w:b/>
          <w:bCs/>
        </w:rPr>
        <w:t>Literaturempfehlung:</w:t>
      </w:r>
    </w:p>
    <w:p w14:paraId="2B74BCA6" w14:textId="77777777" w:rsidR="00F133DC" w:rsidRPr="00F133DC" w:rsidRDefault="00F133DC" w:rsidP="00F133DC"/>
    <w:sectPr w:rsidR="00F133DC" w:rsidRPr="00F133DC" w:rsidSect="0059506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4D8A" w14:textId="77777777" w:rsidR="001544C1" w:rsidRDefault="001544C1" w:rsidP="00001227">
      <w:pPr>
        <w:spacing w:after="0" w:line="240" w:lineRule="auto"/>
      </w:pPr>
      <w:r>
        <w:separator/>
      </w:r>
    </w:p>
  </w:endnote>
  <w:endnote w:type="continuationSeparator" w:id="0">
    <w:p w14:paraId="7DC977C7" w14:textId="77777777" w:rsidR="001544C1" w:rsidRDefault="001544C1" w:rsidP="0000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</w:tblCellMar>
      <w:tblLook w:val="04A0" w:firstRow="1" w:lastRow="0" w:firstColumn="1" w:lastColumn="0" w:noHBand="0" w:noVBand="1"/>
    </w:tblPr>
    <w:tblGrid>
      <w:gridCol w:w="15388"/>
    </w:tblGrid>
    <w:tr w:rsidR="00F133DC" w14:paraId="438CFE89" w14:textId="77777777" w:rsidTr="00F133DC">
      <w:tc>
        <w:tcPr>
          <w:tcW w:w="15388" w:type="dxa"/>
          <w:tcBorders>
            <w:top w:val="single" w:sz="4" w:space="0" w:color="D37326"/>
          </w:tcBorders>
        </w:tcPr>
        <w:p w14:paraId="5FDAEEEF" w14:textId="77777777" w:rsidR="00F133DC" w:rsidRPr="00F133DC" w:rsidRDefault="00F133DC" w:rsidP="00F133DC">
          <w:pPr>
            <w:pStyle w:val="Fuzeile"/>
            <w:rPr>
              <w:sz w:val="15"/>
              <w:szCs w:val="16"/>
            </w:rPr>
          </w:pPr>
          <w:r w:rsidRPr="00F133DC">
            <w:rPr>
              <w:sz w:val="15"/>
              <w:szCs w:val="16"/>
            </w:rPr>
            <w:t>Betzler &amp; Czaykowski GbR – Medidaktika</w:t>
          </w:r>
        </w:p>
        <w:p w14:paraId="1383D4F2" w14:textId="6D0D22AF" w:rsidR="00F133DC" w:rsidRDefault="00F133DC" w:rsidP="00F133DC">
          <w:pPr>
            <w:pStyle w:val="Fuzeile"/>
            <w:rPr>
              <w:sz w:val="16"/>
              <w:szCs w:val="18"/>
            </w:rPr>
          </w:pPr>
          <w:r w:rsidRPr="00F133DC">
            <w:rPr>
              <w:sz w:val="15"/>
              <w:szCs w:val="16"/>
            </w:rPr>
            <w:t>info@medidaktika.de | 02330 894925-0</w:t>
          </w:r>
        </w:p>
      </w:tc>
    </w:tr>
  </w:tbl>
  <w:p w14:paraId="137AAD29" w14:textId="0B9E9806" w:rsidR="00F133DC" w:rsidRPr="00F133DC" w:rsidRDefault="00F133DC" w:rsidP="00F133DC">
    <w:pPr>
      <w:pStyle w:val="Fuzeile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77E7" w14:textId="77777777" w:rsidR="001544C1" w:rsidRDefault="001544C1" w:rsidP="00001227">
      <w:pPr>
        <w:spacing w:after="0" w:line="240" w:lineRule="auto"/>
      </w:pPr>
      <w:r>
        <w:separator/>
      </w:r>
    </w:p>
  </w:footnote>
  <w:footnote w:type="continuationSeparator" w:id="0">
    <w:p w14:paraId="302E787B" w14:textId="77777777" w:rsidR="001544C1" w:rsidRDefault="001544C1" w:rsidP="0000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520F" w14:textId="22797781" w:rsidR="00001227" w:rsidRDefault="00D829A3" w:rsidP="00D829A3">
    <w:pPr>
      <w:pStyle w:val="Kopfzeile"/>
      <w:jc w:val="right"/>
    </w:pPr>
    <w:r>
      <w:rPr>
        <w:noProof/>
      </w:rPr>
      <w:drawing>
        <wp:inline distT="0" distB="0" distL="0" distR="0" wp14:anchorId="28EA5360" wp14:editId="2C98423E">
          <wp:extent cx="1206235" cy="360000"/>
          <wp:effectExtent l="0" t="0" r="635" b="0"/>
          <wp:docPr id="1698347351" name="Grafik 3" descr="Ein Bild, das Clipart, Grafiken, Cartoo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347351" name="Grafik 3" descr="Ein Bild, das Clipart, Grafiken, Cartoo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3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D536D"/>
    <w:multiLevelType w:val="hybridMultilevel"/>
    <w:tmpl w:val="F1C235A6"/>
    <w:lvl w:ilvl="0" w:tplc="891ECE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000AF"/>
    <w:multiLevelType w:val="hybridMultilevel"/>
    <w:tmpl w:val="92D8E860"/>
    <w:lvl w:ilvl="0" w:tplc="9EC20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73AF"/>
    <w:multiLevelType w:val="hybridMultilevel"/>
    <w:tmpl w:val="E2209182"/>
    <w:lvl w:ilvl="0" w:tplc="98661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322BD"/>
    <w:multiLevelType w:val="hybridMultilevel"/>
    <w:tmpl w:val="457C08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171"/>
    <w:multiLevelType w:val="hybridMultilevel"/>
    <w:tmpl w:val="084454F4"/>
    <w:lvl w:ilvl="0" w:tplc="274626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307AF"/>
    <w:multiLevelType w:val="hybridMultilevel"/>
    <w:tmpl w:val="DCB480C0"/>
    <w:lvl w:ilvl="0" w:tplc="891ECE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08655">
    <w:abstractNumId w:val="3"/>
  </w:num>
  <w:num w:numId="2" w16cid:durableId="162625659">
    <w:abstractNumId w:val="1"/>
  </w:num>
  <w:num w:numId="3" w16cid:durableId="1978680931">
    <w:abstractNumId w:val="4"/>
  </w:num>
  <w:num w:numId="4" w16cid:durableId="597757193">
    <w:abstractNumId w:val="2"/>
  </w:num>
  <w:num w:numId="5" w16cid:durableId="1463183575">
    <w:abstractNumId w:val="0"/>
  </w:num>
  <w:num w:numId="6" w16cid:durableId="1558857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B"/>
    <w:rsid w:val="00001227"/>
    <w:rsid w:val="00016595"/>
    <w:rsid w:val="00043BEA"/>
    <w:rsid w:val="00071993"/>
    <w:rsid w:val="00073B4D"/>
    <w:rsid w:val="00073EA4"/>
    <w:rsid w:val="000939A1"/>
    <w:rsid w:val="00096D45"/>
    <w:rsid w:val="000B30EB"/>
    <w:rsid w:val="000B40CB"/>
    <w:rsid w:val="000D02A5"/>
    <w:rsid w:val="001544C1"/>
    <w:rsid w:val="00190EE1"/>
    <w:rsid w:val="001C6F92"/>
    <w:rsid w:val="001F1675"/>
    <w:rsid w:val="001F207C"/>
    <w:rsid w:val="002406B1"/>
    <w:rsid w:val="00271C28"/>
    <w:rsid w:val="00286515"/>
    <w:rsid w:val="00287AEC"/>
    <w:rsid w:val="002C60C8"/>
    <w:rsid w:val="00363900"/>
    <w:rsid w:val="003746F5"/>
    <w:rsid w:val="003754BE"/>
    <w:rsid w:val="003C29E9"/>
    <w:rsid w:val="003F32BE"/>
    <w:rsid w:val="003F4351"/>
    <w:rsid w:val="0046266E"/>
    <w:rsid w:val="0047045B"/>
    <w:rsid w:val="00497E54"/>
    <w:rsid w:val="004D6F17"/>
    <w:rsid w:val="004F19E1"/>
    <w:rsid w:val="005239D5"/>
    <w:rsid w:val="0054554C"/>
    <w:rsid w:val="00556092"/>
    <w:rsid w:val="0057786A"/>
    <w:rsid w:val="0059506E"/>
    <w:rsid w:val="005A4E2F"/>
    <w:rsid w:val="005B76BA"/>
    <w:rsid w:val="005E424D"/>
    <w:rsid w:val="005F79E8"/>
    <w:rsid w:val="00611303"/>
    <w:rsid w:val="0061381B"/>
    <w:rsid w:val="00632FF6"/>
    <w:rsid w:val="0063414D"/>
    <w:rsid w:val="0065305D"/>
    <w:rsid w:val="00654BCC"/>
    <w:rsid w:val="00655BA5"/>
    <w:rsid w:val="00660789"/>
    <w:rsid w:val="00685519"/>
    <w:rsid w:val="006B7E42"/>
    <w:rsid w:val="006F63DF"/>
    <w:rsid w:val="00723241"/>
    <w:rsid w:val="00764193"/>
    <w:rsid w:val="00772DAA"/>
    <w:rsid w:val="00790582"/>
    <w:rsid w:val="00796EEB"/>
    <w:rsid w:val="007E2E5B"/>
    <w:rsid w:val="008053D2"/>
    <w:rsid w:val="00832E43"/>
    <w:rsid w:val="0085128A"/>
    <w:rsid w:val="008657AE"/>
    <w:rsid w:val="00875BEB"/>
    <w:rsid w:val="008C0A90"/>
    <w:rsid w:val="008C0CE7"/>
    <w:rsid w:val="008C16F2"/>
    <w:rsid w:val="008E1051"/>
    <w:rsid w:val="00961D33"/>
    <w:rsid w:val="00965DB1"/>
    <w:rsid w:val="009845E4"/>
    <w:rsid w:val="009C464E"/>
    <w:rsid w:val="00A2204B"/>
    <w:rsid w:val="00A34981"/>
    <w:rsid w:val="00A8109B"/>
    <w:rsid w:val="00AA0E52"/>
    <w:rsid w:val="00AA1B29"/>
    <w:rsid w:val="00AD2800"/>
    <w:rsid w:val="00AE0949"/>
    <w:rsid w:val="00AF4697"/>
    <w:rsid w:val="00B30948"/>
    <w:rsid w:val="00B37DF4"/>
    <w:rsid w:val="00B43E49"/>
    <w:rsid w:val="00B8749A"/>
    <w:rsid w:val="00BA4105"/>
    <w:rsid w:val="00BA6F02"/>
    <w:rsid w:val="00BC072D"/>
    <w:rsid w:val="00BD1327"/>
    <w:rsid w:val="00BF06CF"/>
    <w:rsid w:val="00BF6D44"/>
    <w:rsid w:val="00C10FB9"/>
    <w:rsid w:val="00C2692C"/>
    <w:rsid w:val="00C61FF6"/>
    <w:rsid w:val="00C74BFA"/>
    <w:rsid w:val="00CA3B0C"/>
    <w:rsid w:val="00CC1FD3"/>
    <w:rsid w:val="00CE1C75"/>
    <w:rsid w:val="00CE5F5A"/>
    <w:rsid w:val="00D05234"/>
    <w:rsid w:val="00D2755C"/>
    <w:rsid w:val="00D61F89"/>
    <w:rsid w:val="00D81AAA"/>
    <w:rsid w:val="00D829A3"/>
    <w:rsid w:val="00DA2D77"/>
    <w:rsid w:val="00DD2B2E"/>
    <w:rsid w:val="00E148F1"/>
    <w:rsid w:val="00E71FA0"/>
    <w:rsid w:val="00E80007"/>
    <w:rsid w:val="00EB7322"/>
    <w:rsid w:val="00EC0BA6"/>
    <w:rsid w:val="00EF1063"/>
    <w:rsid w:val="00EF723E"/>
    <w:rsid w:val="00F133DC"/>
    <w:rsid w:val="00F21D7B"/>
    <w:rsid w:val="00F34CFB"/>
    <w:rsid w:val="00F50957"/>
    <w:rsid w:val="00F830B3"/>
    <w:rsid w:val="00F92196"/>
    <w:rsid w:val="00F97FA6"/>
    <w:rsid w:val="00FA09AA"/>
    <w:rsid w:val="00FB6F91"/>
    <w:rsid w:val="00FD3859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04C5"/>
  <w15:chartTrackingRefBased/>
  <w15:docId w15:val="{D20E19EB-E5CC-004E-B6D6-A379C190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4697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4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4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4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4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4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4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C869F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4697"/>
    <w:pPr>
      <w:keepNext/>
      <w:keepLines/>
      <w:spacing w:before="40" w:after="0"/>
      <w:outlineLvl w:val="6"/>
    </w:pPr>
    <w:rPr>
      <w:rFonts w:eastAsiaTheme="majorEastAsia" w:cstheme="majorBidi"/>
      <w:color w:val="7C869F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4697"/>
    <w:pPr>
      <w:keepNext/>
      <w:keepLines/>
      <w:spacing w:after="0"/>
      <w:outlineLvl w:val="7"/>
    </w:pPr>
    <w:rPr>
      <w:rFonts w:eastAsiaTheme="majorEastAsia" w:cstheme="majorBidi"/>
      <w:i/>
      <w:iCs/>
      <w:color w:val="5B647C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4697"/>
    <w:pPr>
      <w:keepNext/>
      <w:keepLines/>
      <w:spacing w:after="0"/>
      <w:outlineLvl w:val="8"/>
    </w:pPr>
    <w:rPr>
      <w:rFonts w:eastAsiaTheme="majorEastAsia" w:cstheme="majorBidi"/>
      <w:color w:val="5B647C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4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4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4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46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46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4697"/>
    <w:rPr>
      <w:rFonts w:eastAsiaTheme="majorEastAsia" w:cstheme="majorBidi"/>
      <w:i/>
      <w:iCs/>
      <w:color w:val="7C869F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4697"/>
    <w:rPr>
      <w:rFonts w:eastAsiaTheme="majorEastAsia" w:cstheme="majorBidi"/>
      <w:color w:val="7C869F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4697"/>
    <w:rPr>
      <w:rFonts w:eastAsiaTheme="majorEastAsia" w:cstheme="majorBidi"/>
      <w:i/>
      <w:iCs/>
      <w:color w:val="5B647C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4697"/>
    <w:rPr>
      <w:rFonts w:eastAsiaTheme="majorEastAsia" w:cstheme="majorBidi"/>
      <w:color w:val="5B647C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4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4697"/>
    <w:pPr>
      <w:numPr>
        <w:ilvl w:val="1"/>
      </w:numPr>
    </w:pPr>
    <w:rPr>
      <w:rFonts w:eastAsiaTheme="majorEastAsia" w:cstheme="majorBidi"/>
      <w:color w:val="7C869F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4697"/>
    <w:rPr>
      <w:rFonts w:eastAsiaTheme="majorEastAsia" w:cstheme="majorBidi"/>
      <w:color w:val="7C869F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4697"/>
    <w:pPr>
      <w:spacing w:before="160"/>
      <w:jc w:val="center"/>
    </w:pPr>
    <w:rPr>
      <w:i/>
      <w:iCs/>
      <w:color w:val="6A749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4697"/>
    <w:rPr>
      <w:i/>
      <w:iCs/>
      <w:color w:val="6A7490" w:themeColor="text1" w:themeTint="BF"/>
    </w:rPr>
  </w:style>
  <w:style w:type="paragraph" w:styleId="Listenabsatz">
    <w:name w:val="List Paragraph"/>
    <w:basedOn w:val="Standard"/>
    <w:uiPriority w:val="34"/>
    <w:qFormat/>
    <w:rsid w:val="00AF46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46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4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6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469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F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227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0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22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czaykowski/Documents/Allgemein/Vorlagen/Office/Unterrichtsverlaufsplan_V1.dotx" TargetMode="External"/></Relationships>
</file>

<file path=word/theme/theme1.xml><?xml version="1.0" encoding="utf-8"?>
<a:theme xmlns:a="http://schemas.openxmlformats.org/drawingml/2006/main" name="Office">
  <a:themeElements>
    <a:clrScheme name="Marco_Czaykowski">
      <a:dk1>
        <a:srgbClr val="454C5E"/>
      </a:dk1>
      <a:lt1>
        <a:srgbClr val="FFFFFF"/>
      </a:lt1>
      <a:dk2>
        <a:srgbClr val="454C5E"/>
      </a:dk2>
      <a:lt2>
        <a:srgbClr val="E8E8E8"/>
      </a:lt2>
      <a:accent1>
        <a:srgbClr val="156082"/>
      </a:accent1>
      <a:accent2>
        <a:srgbClr val="FBB659"/>
      </a:accent2>
      <a:accent3>
        <a:srgbClr val="D2D2D2"/>
      </a:accent3>
      <a:accent4>
        <a:srgbClr val="F5C687"/>
      </a:accent4>
      <a:accent5>
        <a:srgbClr val="757B85"/>
      </a:accent5>
      <a:accent6>
        <a:srgbClr val="E1C6A1"/>
      </a:accent6>
      <a:hlink>
        <a:srgbClr val="D2D2D1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Unterrichtsverlaufsplan_V1.dotx</Template>
  <TotalTime>0</TotalTime>
  <Pages>1</Pages>
  <Words>17</Words>
  <Characters>215</Characters>
  <Application>Microsoft Office Word</Application>
  <DocSecurity>0</DocSecurity>
  <Lines>21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Vorlage_Unterrichtsverlaufsplan</vt:lpstr>
    </vt:vector>
  </TitlesOfParts>
  <Manager/>
  <Company>Betzler &amp; Czaykowski GbR - Medidaktika</Company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Vorlage_Unterrichtsverlaufsplan</dc:title>
  <dc:subject/>
  <dc:creator>Betzler &amp; Czaykowski GbR - Medidaktika</dc:creator>
  <cp:keywords/>
  <dc:description/>
  <cp:lastModifiedBy>Marco Czaykowski</cp:lastModifiedBy>
  <cp:revision>152</cp:revision>
  <cp:lastPrinted>2024-12-13T05:43:00Z</cp:lastPrinted>
  <dcterms:created xsi:type="dcterms:W3CDTF">2024-12-05T12:57:00Z</dcterms:created>
  <dcterms:modified xsi:type="dcterms:W3CDTF">2025-09-10T11:03:00Z</dcterms:modified>
  <cp:category/>
</cp:coreProperties>
</file>